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EE58" w14:textId="7431F481" w:rsidR="00896E6B" w:rsidRPr="00896E6B" w:rsidRDefault="00DE1B5A" w:rsidP="00F87ECB">
      <w:pPr>
        <w:pStyle w:val="1"/>
        <w:ind w:right="4320"/>
        <w:rPr>
          <w:snapToGrid/>
          <w:sz w:val="20"/>
        </w:rPr>
      </w:pPr>
      <w:r w:rsidRPr="00DE1B5A">
        <w:rPr>
          <w:rFonts w:ascii="나눔고딕" w:eastAsia="나눔고딕" w:hAnsi="나눔고딕" w:cs="나눔고딕"/>
          <w:bCs w:val="0"/>
          <w:noProof/>
          <w:kern w:val="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5D2E554B" wp14:editId="558B00C7">
                <wp:simplePos x="0" y="0"/>
                <wp:positionH relativeFrom="page">
                  <wp:posOffset>723265</wp:posOffset>
                </wp:positionH>
                <wp:positionV relativeFrom="page">
                  <wp:posOffset>723900</wp:posOffset>
                </wp:positionV>
                <wp:extent cx="5760000" cy="432000"/>
                <wp:effectExtent l="0" t="0" r="0" b="63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4F57" w14:textId="77777777" w:rsidR="00DE1B5A" w:rsidRPr="000E5882" w:rsidRDefault="00DE1B5A" w:rsidP="00DE1B5A">
                            <w:pPr>
                              <w:rPr>
                                <w:rFonts w:ascii="나눔고딕 ExtraBold" w:eastAsia="나눔고딕 ExtraBold" w:hAnsi="나눔고딕 ExtraBold"/>
                                <w:sz w:val="22"/>
                              </w:rPr>
                            </w:pPr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>재단법인 문정장학재단 귀중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554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56.95pt;margin-top:57pt;width:453.55pt;height:34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" filled="f" stroked="f">
                <v:textbox>
                  <w:txbxContent>
                    <w:p w14:paraId="7D054F57" w14:textId="77777777" w:rsidR="00DE1B5A" w:rsidRPr="000E5882" w:rsidRDefault="00DE1B5A" w:rsidP="00DE1B5A">
                      <w:pPr>
                        <w:rPr>
                          <w:rFonts w:ascii="나눔고딕 ExtraBold" w:eastAsia="나눔고딕 ExtraBold" w:hAnsi="나눔고딕 ExtraBold"/>
                          <w:sz w:val="22"/>
                        </w:rPr>
                      </w:pPr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>재단법인 문정장학재단 귀중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34FD">
        <w:rPr>
          <w:rFonts w:cs="굴림"/>
          <w:lang w:val="ko-KR"/>
        </w:rPr>
        <w:t>추천</w:t>
      </w:r>
      <w:r w:rsidR="005A4B7F" w:rsidRPr="005A4B7F">
        <w:rPr>
          <w:rFonts w:cs="굴림"/>
          <w:lang w:val="ko-KR"/>
        </w:rPr>
        <w:t>서</w:t>
      </w:r>
    </w:p>
    <w:p w14:paraId="6CB89528" w14:textId="3D50AF2D" w:rsidR="00975002" w:rsidRPr="00A4151B" w:rsidRDefault="00975002" w:rsidP="00975002">
      <w:pPr>
        <w:pStyle w:val="4"/>
        <w:rPr>
          <w:rFonts w:cs="바탕"/>
        </w:rPr>
      </w:pPr>
      <w:r>
        <w:rPr>
          <w:rFonts w:cs="바탕" w:hint="eastAsia"/>
        </w:rPr>
        <w:t>추천</w:t>
      </w:r>
      <w:r w:rsidR="008476B8">
        <w:rPr>
          <w:rFonts w:cs="바탕" w:hint="eastAsia"/>
        </w:rPr>
        <w:t xml:space="preserve"> </w:t>
      </w:r>
      <w:r>
        <w:rPr>
          <w:rFonts w:cs="바탕" w:hint="eastAsia"/>
        </w:rPr>
        <w:t>학생</w:t>
      </w:r>
    </w:p>
    <w:tbl>
      <w:tblPr>
        <w:tblStyle w:val="10"/>
        <w:tblW w:w="8647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531"/>
        <w:gridCol w:w="2835"/>
        <w:gridCol w:w="1559"/>
        <w:gridCol w:w="2722"/>
      </w:tblGrid>
      <w:tr w:rsidR="004B27D1" w:rsidRPr="00577B64" w14:paraId="39BD4FFF" w14:textId="77777777" w:rsidTr="00435BFC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282ECE" w14:textId="77777777" w:rsidR="005A4B7F" w:rsidRPr="00577B64" w:rsidRDefault="005A4B7F" w:rsidP="00435BFC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876FE" w14:textId="77777777" w:rsidR="005A4B7F" w:rsidRPr="00577B64" w:rsidRDefault="005A4B7F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9DD2A" w14:textId="19705E9B" w:rsidR="005A4B7F" w:rsidRPr="00577B64" w:rsidRDefault="008B1CF5" w:rsidP="00435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항목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68DDD" w14:textId="4F76CF75" w:rsidR="005A4B7F" w:rsidRPr="00577B64" w:rsidRDefault="008B1CF5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공감교실참여</w:t>
            </w:r>
          </w:p>
        </w:tc>
      </w:tr>
      <w:tr w:rsidR="004B27D1" w:rsidRPr="00577B64" w14:paraId="508A7474" w14:textId="77777777" w:rsidTr="00435BFC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2B517" w14:textId="77777777" w:rsidR="005A4B7F" w:rsidRPr="00577B64" w:rsidRDefault="005A4B7F" w:rsidP="00435BFC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학교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A09D3" w14:textId="77777777" w:rsidR="005A4B7F" w:rsidRPr="00577B64" w:rsidRDefault="005A4B7F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7AEA7" w14:textId="714F6E6B" w:rsidR="005A4B7F" w:rsidRPr="00577B64" w:rsidRDefault="005A4B7F" w:rsidP="00435BFC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학과</w:t>
            </w:r>
            <w:r w:rsidR="008B1CF5">
              <w:rPr>
                <w:rFonts w:hint="eastAsia"/>
                <w:sz w:val="20"/>
                <w:szCs w:val="20"/>
              </w:rPr>
              <w:t>/</w:t>
            </w:r>
            <w:r w:rsidR="008B1CF5">
              <w:rPr>
                <w:sz w:val="20"/>
                <w:szCs w:val="20"/>
              </w:rPr>
              <w:t>학년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4360D" w14:textId="77777777" w:rsidR="005A4B7F" w:rsidRPr="00577B64" w:rsidRDefault="005A4B7F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27D1" w:rsidRPr="00577B64" w14:paraId="348994DC" w14:textId="77777777" w:rsidTr="00435BFC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6F84B3" w14:textId="5234D684" w:rsidR="005A4B7F" w:rsidRPr="00577B64" w:rsidRDefault="008B1CF5" w:rsidP="00435BFC">
            <w:pPr>
              <w:jc w:val="center"/>
              <w:rPr>
                <w:sz w:val="20"/>
                <w:szCs w:val="20"/>
              </w:rPr>
            </w:pPr>
            <w:r w:rsidRPr="00577B64">
              <w:rPr>
                <w:sz w:val="20"/>
                <w:szCs w:val="20"/>
              </w:rPr>
              <w:t>휴대전화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28512" w14:textId="77777777" w:rsidR="005A4B7F" w:rsidRPr="00577B64" w:rsidRDefault="005A4B7F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7C64C" w14:textId="1578B141" w:rsidR="005A4B7F" w:rsidRPr="00577B64" w:rsidRDefault="008B1CF5" w:rsidP="00435BFC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4BBE" w14:textId="77777777" w:rsidR="005A4B7F" w:rsidRPr="00577B64" w:rsidRDefault="005A4B7F" w:rsidP="00435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1B0CB32" w14:textId="47B31C47" w:rsidR="00975002" w:rsidRPr="00A4151B" w:rsidRDefault="00975002" w:rsidP="00975002">
      <w:pPr>
        <w:pStyle w:val="4"/>
        <w:rPr>
          <w:rFonts w:cs="바탕"/>
        </w:rPr>
      </w:pPr>
      <w:r>
        <w:rPr>
          <w:rFonts w:cs="바탕" w:hint="eastAsia"/>
        </w:rPr>
        <w:t>추천</w:t>
      </w:r>
      <w:r w:rsidR="008476B8">
        <w:rPr>
          <w:rFonts w:cs="바탕" w:hint="eastAsia"/>
        </w:rPr>
        <w:t xml:space="preserve"> </w:t>
      </w:r>
      <w:r>
        <w:rPr>
          <w:rFonts w:cs="바탕" w:hint="eastAsia"/>
        </w:rPr>
        <w:t>내용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8647"/>
      </w:tblGrid>
      <w:tr w:rsidR="00A60A30" w:rsidRPr="00577B64" w14:paraId="56473087" w14:textId="77777777" w:rsidTr="008476B8">
        <w:trPr>
          <w:trHeight w:val="5743"/>
        </w:trPr>
        <w:tc>
          <w:tcPr>
            <w:tcW w:w="8647" w:type="dxa"/>
          </w:tcPr>
          <w:p w14:paraId="1975C65A" w14:textId="77777777" w:rsidR="00A60A30" w:rsidRPr="00577B64" w:rsidRDefault="00A60A30" w:rsidP="00F479CA">
            <w:pPr>
              <w:pStyle w:val="Style10ptRight01"/>
              <w:rPr>
                <w:rFonts w:ascii="나눔고딕" w:hAnsi="나눔고딕" w:cs="바탕"/>
              </w:rPr>
            </w:pPr>
          </w:p>
        </w:tc>
      </w:tr>
    </w:tbl>
    <w:p w14:paraId="6FF80B7C" w14:textId="4DA7D143" w:rsidR="0004486B" w:rsidRPr="00273878" w:rsidRDefault="00A60A30" w:rsidP="00A60A30">
      <w:pPr>
        <w:rPr>
          <w:rFonts w:cs="바탕"/>
          <w:sz w:val="20"/>
          <w:szCs w:val="20"/>
        </w:rPr>
      </w:pPr>
      <w:r w:rsidRPr="00273878">
        <w:rPr>
          <w:rFonts w:cs="바탕" w:hint="eastAsia"/>
          <w:sz w:val="20"/>
          <w:szCs w:val="20"/>
        </w:rPr>
        <w:t>아래</w:t>
      </w:r>
      <w:r w:rsidRPr="00273878">
        <w:rPr>
          <w:rFonts w:cs="바탕"/>
          <w:sz w:val="20"/>
          <w:szCs w:val="20"/>
        </w:rPr>
        <w:t xml:space="preserve"> 내용을 참고하시어 추천해 주시</w:t>
      </w:r>
      <w:r w:rsidRPr="00273878">
        <w:rPr>
          <w:rFonts w:cs="바탕" w:hint="eastAsia"/>
          <w:sz w:val="20"/>
          <w:szCs w:val="20"/>
        </w:rPr>
        <w:t>기를</w:t>
      </w:r>
      <w:r w:rsidRPr="00273878">
        <w:rPr>
          <w:rFonts w:cs="바탕"/>
          <w:sz w:val="20"/>
          <w:szCs w:val="20"/>
        </w:rPr>
        <w:t xml:space="preserve"> 부탁드립니다.</w:t>
      </w:r>
    </w:p>
    <w:p w14:paraId="6550A433" w14:textId="667C0932" w:rsidR="0004486B" w:rsidRPr="00273878" w:rsidRDefault="00E617AC" w:rsidP="00A60A30">
      <w:pPr>
        <w:rPr>
          <w:rFonts w:cs="바탕"/>
          <w:sz w:val="20"/>
          <w:szCs w:val="20"/>
        </w:rPr>
      </w:pPr>
      <w:proofErr w:type="gramStart"/>
      <w:r w:rsidRPr="00273878">
        <w:rPr>
          <w:rFonts w:cs="바탕" w:hint="eastAsia"/>
          <w:sz w:val="20"/>
          <w:szCs w:val="20"/>
        </w:rPr>
        <w:t>(</w:t>
      </w:r>
      <w:r w:rsidRPr="00273878">
        <w:rPr>
          <w:rFonts w:cs="바탕"/>
          <w:sz w:val="20"/>
          <w:szCs w:val="20"/>
        </w:rPr>
        <w:t xml:space="preserve"> </w:t>
      </w:r>
      <w:r w:rsidR="0004486B" w:rsidRPr="00273878">
        <w:rPr>
          <w:rFonts w:cs="바탕"/>
          <w:sz w:val="20"/>
          <w:szCs w:val="20"/>
        </w:rPr>
        <w:t>학생의</w:t>
      </w:r>
      <w:proofErr w:type="gramEnd"/>
      <w:r w:rsidR="0004486B" w:rsidRPr="00273878">
        <w:rPr>
          <w:rFonts w:cs="바탕"/>
          <w:sz w:val="20"/>
          <w:szCs w:val="20"/>
        </w:rPr>
        <w:t xml:space="preserve"> 경제적 형편</w:t>
      </w:r>
      <w:r w:rsidR="0004486B" w:rsidRPr="00273878">
        <w:rPr>
          <w:rFonts w:cs="바탕" w:hint="eastAsia"/>
          <w:sz w:val="20"/>
          <w:szCs w:val="20"/>
        </w:rPr>
        <w:t xml:space="preserve"> </w:t>
      </w:r>
      <w:r w:rsidR="0004486B" w:rsidRPr="00273878">
        <w:rPr>
          <w:rFonts w:cs="바탕"/>
          <w:sz w:val="20"/>
          <w:szCs w:val="20"/>
        </w:rPr>
        <w:t>/ 학생의 기본 품성</w:t>
      </w:r>
      <w:r w:rsidR="0004486B" w:rsidRPr="00273878">
        <w:rPr>
          <w:rFonts w:cs="바탕" w:hint="eastAsia"/>
          <w:sz w:val="20"/>
          <w:szCs w:val="20"/>
        </w:rPr>
        <w:t xml:space="preserve"> </w:t>
      </w:r>
      <w:r w:rsidR="0004486B" w:rsidRPr="00273878">
        <w:rPr>
          <w:rFonts w:cs="바탕"/>
          <w:sz w:val="20"/>
          <w:szCs w:val="20"/>
        </w:rPr>
        <w:t xml:space="preserve">/ </w:t>
      </w:r>
      <w:r w:rsidR="0004486B" w:rsidRPr="00273878">
        <w:rPr>
          <w:rFonts w:cs="바탕" w:hint="eastAsia"/>
          <w:sz w:val="20"/>
          <w:szCs w:val="20"/>
        </w:rPr>
        <w:t>학생과</w:t>
      </w:r>
      <w:r w:rsidR="0004486B" w:rsidRPr="00273878">
        <w:rPr>
          <w:rFonts w:cs="바탕"/>
          <w:sz w:val="20"/>
          <w:szCs w:val="20"/>
        </w:rPr>
        <w:t xml:space="preserve"> 학부모님의 학업 의지</w:t>
      </w:r>
      <w:r w:rsidR="0004486B" w:rsidRPr="00273878">
        <w:rPr>
          <w:rFonts w:cs="바탕" w:hint="eastAsia"/>
          <w:sz w:val="20"/>
          <w:szCs w:val="20"/>
        </w:rPr>
        <w:t xml:space="preserve"> </w:t>
      </w:r>
      <w:r w:rsidR="0004486B" w:rsidRPr="00273878">
        <w:rPr>
          <w:rFonts w:cs="바탕"/>
          <w:sz w:val="20"/>
          <w:szCs w:val="20"/>
        </w:rPr>
        <w:t xml:space="preserve">/ </w:t>
      </w:r>
      <w:r w:rsidR="0004486B" w:rsidRPr="00273878">
        <w:rPr>
          <w:rFonts w:cs="바탕" w:hint="eastAsia"/>
          <w:sz w:val="20"/>
          <w:szCs w:val="20"/>
        </w:rPr>
        <w:t>학생의</w:t>
      </w:r>
      <w:r w:rsidR="0004486B" w:rsidRPr="00273878">
        <w:rPr>
          <w:rFonts w:cs="바탕"/>
          <w:sz w:val="20"/>
          <w:szCs w:val="20"/>
        </w:rPr>
        <w:t xml:space="preserve"> 성실함</w:t>
      </w:r>
      <w:r w:rsidRPr="00273878">
        <w:rPr>
          <w:rFonts w:cs="바탕" w:hint="eastAsia"/>
          <w:sz w:val="20"/>
          <w:szCs w:val="20"/>
        </w:rPr>
        <w:t xml:space="preserve"> )</w:t>
      </w:r>
    </w:p>
    <w:p w14:paraId="1E3960B2" w14:textId="47008A8A" w:rsidR="008B1CF5" w:rsidRPr="0004486B" w:rsidRDefault="008B1CF5" w:rsidP="008B1CF5">
      <w:pPr>
        <w:snapToGrid w:val="0"/>
        <w:spacing w:before="120" w:after="120"/>
        <w:rPr>
          <w:snapToGrid/>
          <w:sz w:val="20"/>
        </w:rPr>
      </w:pPr>
    </w:p>
    <w:p w14:paraId="7ACFB3EF" w14:textId="3EDF2CB7" w:rsidR="008B1CF5" w:rsidRPr="00C963AC" w:rsidRDefault="008B1CF5" w:rsidP="0004486B">
      <w:pPr>
        <w:jc w:val="center"/>
        <w:rPr>
          <w:sz w:val="22"/>
          <w:szCs w:val="22"/>
        </w:rPr>
      </w:pPr>
      <w:r w:rsidRPr="00C963AC">
        <w:rPr>
          <w:rFonts w:hint="eastAsia"/>
          <w:sz w:val="22"/>
          <w:szCs w:val="22"/>
        </w:rPr>
        <w:t>상기</w:t>
      </w:r>
      <w:r w:rsidRPr="00C963AC">
        <w:rPr>
          <w:sz w:val="22"/>
          <w:szCs w:val="22"/>
        </w:rPr>
        <w:t xml:space="preserve"> 학생을 (재)문정장학재단 공감교실 참여 학생으로 추천합니다.</w:t>
      </w:r>
    </w:p>
    <w:p w14:paraId="12C32B9F" w14:textId="77777777" w:rsidR="0004486B" w:rsidRDefault="0004486B" w:rsidP="008B1CF5">
      <w:bookmarkStart w:id="0" w:name="_GoBack"/>
      <w:bookmarkEnd w:id="0"/>
    </w:p>
    <w:p w14:paraId="6360E7ED" w14:textId="70F3F7C3" w:rsidR="00750BD7" w:rsidRPr="00C963AC" w:rsidRDefault="00B63A24" w:rsidP="00273878">
      <w:pPr>
        <w:jc w:val="center"/>
        <w:rPr>
          <w:b/>
          <w:sz w:val="22"/>
          <w:szCs w:val="22"/>
        </w:rPr>
      </w:pPr>
      <w:r w:rsidRPr="00C963AC">
        <w:rPr>
          <w:sz w:val="22"/>
          <w:szCs w:val="22"/>
        </w:rPr>
        <w:t xml:space="preserve">20     </w:t>
      </w:r>
      <w:r w:rsidRPr="00C963AC">
        <w:rPr>
          <w:rFonts w:hint="eastAsia"/>
          <w:sz w:val="22"/>
          <w:szCs w:val="22"/>
        </w:rPr>
        <w:t>년</w:t>
      </w:r>
      <w:r w:rsidRPr="00C963AC">
        <w:rPr>
          <w:sz w:val="22"/>
          <w:szCs w:val="22"/>
        </w:rPr>
        <w:t xml:space="preserve">      </w:t>
      </w:r>
      <w:r w:rsidRPr="00C963AC">
        <w:rPr>
          <w:rFonts w:hint="eastAsia"/>
          <w:sz w:val="22"/>
          <w:szCs w:val="22"/>
        </w:rPr>
        <w:t>월      일</w:t>
      </w:r>
    </w:p>
    <w:tbl>
      <w:tblPr>
        <w:tblStyle w:val="10"/>
        <w:tblpPr w:leftFromText="142" w:rightFromText="142" w:tblpXSpec="center" w:tblpYSpec="bottom"/>
        <w:tblOverlap w:val="never"/>
        <w:tblW w:w="4186" w:type="pct"/>
        <w:tblLook w:val="0200" w:firstRow="0" w:lastRow="0" w:firstColumn="0" w:lastColumn="0" w:noHBand="1" w:noVBand="0"/>
      </w:tblPr>
      <w:tblGrid>
        <w:gridCol w:w="1048"/>
        <w:gridCol w:w="2634"/>
        <w:gridCol w:w="1133"/>
        <w:gridCol w:w="2410"/>
      </w:tblGrid>
      <w:tr w:rsidR="00273878" w:rsidRPr="00577B64" w14:paraId="4A110092" w14:textId="77777777" w:rsidTr="00C963AC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5DB92" w14:textId="1EFB6957" w:rsidR="00273878" w:rsidRPr="00577B64" w:rsidRDefault="00273878" w:rsidP="00750B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소속</w:t>
            </w:r>
          </w:p>
        </w:tc>
        <w:tc>
          <w:tcPr>
            <w:tcW w:w="1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951E6C" w14:textId="04CF2EBB" w:rsidR="00273878" w:rsidRPr="00577B64" w:rsidRDefault="00273878" w:rsidP="00750B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CD96B" w14:textId="2E05005B" w:rsidR="00273878" w:rsidRPr="00577B64" w:rsidRDefault="00273878" w:rsidP="00750B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직위</w:t>
            </w:r>
          </w:p>
        </w:tc>
        <w:tc>
          <w:tcPr>
            <w:tcW w:w="16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273460" w14:textId="7F5A2FBF" w:rsidR="00273878" w:rsidRPr="0052574B" w:rsidRDefault="00273878" w:rsidP="00750B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73878" w:rsidRPr="00577B64" w14:paraId="2DF1E54C" w14:textId="77777777" w:rsidTr="00C963AC">
        <w:trPr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012FD" w14:textId="2E25F4E3" w:rsidR="00273878" w:rsidRDefault="00273878" w:rsidP="0027387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연락처</w:t>
            </w:r>
          </w:p>
        </w:tc>
        <w:tc>
          <w:tcPr>
            <w:tcW w:w="1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352C7B" w14:textId="77777777" w:rsidR="00273878" w:rsidRPr="00577B64" w:rsidRDefault="00273878" w:rsidP="00273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F849D8" w14:textId="01306FE0" w:rsidR="00273878" w:rsidRDefault="00273878" w:rsidP="0027387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추천인</w:t>
            </w:r>
          </w:p>
        </w:tc>
        <w:tc>
          <w:tcPr>
            <w:tcW w:w="16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2B809D" w14:textId="0B869B1A" w:rsidR="00273878" w:rsidRPr="0052574B" w:rsidRDefault="00273878" w:rsidP="00273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  <w:r w:rsidRPr="0052574B">
              <w:rPr>
                <w:rFonts w:hint="eastAsia"/>
                <w:sz w:val="18"/>
                <w:szCs w:val="18"/>
              </w:rPr>
              <w:t>(인)</w:t>
            </w:r>
          </w:p>
        </w:tc>
      </w:tr>
    </w:tbl>
    <w:p w14:paraId="366F0C0E" w14:textId="7E3345F9" w:rsidR="001D4031" w:rsidRPr="005A4B7F" w:rsidRDefault="001D4031" w:rsidP="00750BD7">
      <w:pPr>
        <w:rPr>
          <w:rFonts w:cs="바탕" w:hint="eastAsia"/>
        </w:rPr>
      </w:pPr>
    </w:p>
    <w:sectPr w:rsidR="001D4031" w:rsidRPr="005A4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6C08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endnote>
  <w:endnote w:type="continuationSeparator" w:id="0">
    <w:p w14:paraId="5BE9CEF8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F1CB99C1-2052-4B48-9CBB-30A221A63E4F}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2" w:subsetted="1" w:fontKey="{3CC85DCC-5377-44D1-9A99-2E41AA1F088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DE086B38-D80D-4AAF-BC37-55EA716B1CAA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AFC9" w14:textId="77777777" w:rsidR="006A4C96" w:rsidRDefault="006A4C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613" w14:textId="77777777" w:rsidR="002F49FE" w:rsidRPr="000B1DAB" w:rsidRDefault="002F49FE" w:rsidP="00220D64">
    <w:pPr>
      <w:pStyle w:val="Footer1"/>
      <w:rPr>
        <w:i/>
      </w:rPr>
    </w:pPr>
    <w:r w:rsidRPr="000B1DAB">
      <w:rPr>
        <w:rFonts w:hint="eastAsia"/>
        <w:i/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40C0F" wp14:editId="0C9F63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72800" cy="0"/>
              <wp:effectExtent l="0" t="0" r="27940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0A6DD" id="직선 연결선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3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" strokecolor="#4579b8 [3044]"/>
          </w:pict>
        </mc:Fallback>
      </mc:AlternateContent>
    </w:r>
    <w:r w:rsidRPr="000B1DAB">
      <w:rPr>
        <w:rFonts w:hint="eastAsia"/>
      </w:rPr>
      <w:t>문정장학재단</w:t>
    </w:r>
    <w:r w:rsidRPr="000B1DAB">
      <w:tab/>
    </w:r>
    <w:r w:rsidRPr="000B1DAB">
      <w:tab/>
    </w:r>
    <w:r w:rsidRPr="000B1DAB">
      <w:fldChar w:fldCharType="begin"/>
    </w:r>
    <w:r w:rsidRPr="000B1DAB">
      <w:instrText>PAGE   \* MERGEFORMAT</w:instrText>
    </w:r>
    <w:r w:rsidRPr="000B1DAB">
      <w:fldChar w:fldCharType="separate"/>
    </w:r>
    <w:r w:rsidR="00945CCB" w:rsidRPr="00945CCB">
      <w:rPr>
        <w:noProof/>
        <w:lang w:val="ko-KR"/>
      </w:rPr>
      <w:t>1</w:t>
    </w:r>
    <w:r w:rsidRPr="000B1D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AF31" w14:textId="77777777" w:rsidR="006A4C96" w:rsidRDefault="006A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9B8E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footnote>
  <w:footnote w:type="continuationSeparator" w:id="0">
    <w:p w14:paraId="207E1A85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4F25" w14:textId="7910F9F7" w:rsidR="00223DCD" w:rsidRDefault="008476B8">
    <w:pPr>
      <w:pStyle w:val="a5"/>
    </w:pPr>
    <w:r>
      <w:rPr>
        <w:noProof/>
        <w:snapToGrid/>
      </w:rPr>
      <w:pict w14:anchorId="1B52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8141" o:spid="_x0000_s2059" type="#_x0000_t75" style="position:absolute;margin-left:0;margin-top:0;width:300pt;height:240pt;z-index:-251653120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F488" w14:textId="42F3DD3B" w:rsidR="00223DCD" w:rsidRDefault="008476B8">
    <w:pPr>
      <w:pStyle w:val="a5"/>
    </w:pPr>
    <w:r>
      <w:rPr>
        <w:noProof/>
        <w:snapToGrid/>
      </w:rPr>
      <w:pict w14:anchorId="207AF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8142" o:spid="_x0000_s2060" type="#_x0000_t75" style="position:absolute;margin-left:0;margin-top:0;width:300pt;height:240pt;z-index:-251652096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8F04" w14:textId="54A03F27" w:rsidR="00223DCD" w:rsidRDefault="008476B8">
    <w:pPr>
      <w:pStyle w:val="a5"/>
    </w:pPr>
    <w:r>
      <w:rPr>
        <w:noProof/>
        <w:snapToGrid/>
      </w:rPr>
      <w:pict w14:anchorId="22A39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8140" o:spid="_x0000_s2058" type="#_x0000_t75" style="position:absolute;margin-left:0;margin-top:0;width:300pt;height:240pt;z-index:-251654144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31EEE"/>
    <w:multiLevelType w:val="hybridMultilevel"/>
    <w:tmpl w:val="7294FA4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B581865"/>
    <w:multiLevelType w:val="hybridMultilevel"/>
    <w:tmpl w:val="35DECE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F1346"/>
    <w:multiLevelType w:val="hybridMultilevel"/>
    <w:tmpl w:val="0C42C13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7F"/>
    <w:rsid w:val="00015F1F"/>
    <w:rsid w:val="00027FFE"/>
    <w:rsid w:val="00035636"/>
    <w:rsid w:val="000431AC"/>
    <w:rsid w:val="0004486B"/>
    <w:rsid w:val="00055956"/>
    <w:rsid w:val="000564C0"/>
    <w:rsid w:val="000B1DAB"/>
    <w:rsid w:val="00171F34"/>
    <w:rsid w:val="001D0310"/>
    <w:rsid w:val="001D4031"/>
    <w:rsid w:val="00205E02"/>
    <w:rsid w:val="00220D64"/>
    <w:rsid w:val="00223DCD"/>
    <w:rsid w:val="00236418"/>
    <w:rsid w:val="00243136"/>
    <w:rsid w:val="00273878"/>
    <w:rsid w:val="002A34FD"/>
    <w:rsid w:val="002E66B2"/>
    <w:rsid w:val="002F49FE"/>
    <w:rsid w:val="0035419F"/>
    <w:rsid w:val="003C6D53"/>
    <w:rsid w:val="003D283F"/>
    <w:rsid w:val="00435BFC"/>
    <w:rsid w:val="00442874"/>
    <w:rsid w:val="004B094B"/>
    <w:rsid w:val="004B27D1"/>
    <w:rsid w:val="004D5468"/>
    <w:rsid w:val="004D63C1"/>
    <w:rsid w:val="0052561F"/>
    <w:rsid w:val="0052574B"/>
    <w:rsid w:val="00566734"/>
    <w:rsid w:val="005708B9"/>
    <w:rsid w:val="0057753F"/>
    <w:rsid w:val="00577B64"/>
    <w:rsid w:val="00585A45"/>
    <w:rsid w:val="005A4B7F"/>
    <w:rsid w:val="00614AA1"/>
    <w:rsid w:val="00635266"/>
    <w:rsid w:val="006A4C96"/>
    <w:rsid w:val="006B22AD"/>
    <w:rsid w:val="006F6C61"/>
    <w:rsid w:val="0070267E"/>
    <w:rsid w:val="00737CA8"/>
    <w:rsid w:val="00750BD7"/>
    <w:rsid w:val="00763FDA"/>
    <w:rsid w:val="007773CD"/>
    <w:rsid w:val="007921A1"/>
    <w:rsid w:val="007A6C1A"/>
    <w:rsid w:val="007E1BAA"/>
    <w:rsid w:val="008476B8"/>
    <w:rsid w:val="008624BF"/>
    <w:rsid w:val="008727D9"/>
    <w:rsid w:val="00896E6B"/>
    <w:rsid w:val="008B1CF5"/>
    <w:rsid w:val="008C4327"/>
    <w:rsid w:val="008E726F"/>
    <w:rsid w:val="009032D8"/>
    <w:rsid w:val="00903FCD"/>
    <w:rsid w:val="009264D0"/>
    <w:rsid w:val="009451B4"/>
    <w:rsid w:val="00945CCB"/>
    <w:rsid w:val="00975002"/>
    <w:rsid w:val="009B4A3D"/>
    <w:rsid w:val="00A4151B"/>
    <w:rsid w:val="00A60A30"/>
    <w:rsid w:val="00A7325C"/>
    <w:rsid w:val="00AB2C39"/>
    <w:rsid w:val="00B61375"/>
    <w:rsid w:val="00B63A24"/>
    <w:rsid w:val="00BB445B"/>
    <w:rsid w:val="00BB550F"/>
    <w:rsid w:val="00BC2282"/>
    <w:rsid w:val="00BD39E2"/>
    <w:rsid w:val="00C63777"/>
    <w:rsid w:val="00C92516"/>
    <w:rsid w:val="00C963AC"/>
    <w:rsid w:val="00CB51DF"/>
    <w:rsid w:val="00CB5C19"/>
    <w:rsid w:val="00D21E8B"/>
    <w:rsid w:val="00D751DA"/>
    <w:rsid w:val="00D86961"/>
    <w:rsid w:val="00D86AAB"/>
    <w:rsid w:val="00DB0F67"/>
    <w:rsid w:val="00DB315E"/>
    <w:rsid w:val="00DD31A5"/>
    <w:rsid w:val="00DE1B5A"/>
    <w:rsid w:val="00DE5596"/>
    <w:rsid w:val="00DF399E"/>
    <w:rsid w:val="00E51E1C"/>
    <w:rsid w:val="00E611B8"/>
    <w:rsid w:val="00E617AC"/>
    <w:rsid w:val="00E649D7"/>
    <w:rsid w:val="00EA062A"/>
    <w:rsid w:val="00EE3C45"/>
    <w:rsid w:val="00F46F3F"/>
    <w:rsid w:val="00F479CA"/>
    <w:rsid w:val="00F55A89"/>
    <w:rsid w:val="00F87ECB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1D3B6DF"/>
  <w15:docId w15:val="{DF620792-1598-4FC0-AB46-E8CEF99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CF5"/>
    <w:rPr>
      <w:rFonts w:ascii="나눔고딕" w:eastAsia="나눔고딕" w:hAnsi="나눔고딕" w:cs="나눔고딕"/>
      <w:snapToGrid w:val="0"/>
      <w:sz w:val="24"/>
      <w:szCs w:val="24"/>
      <w:lang w:eastAsia="ko-KR"/>
    </w:rPr>
  </w:style>
  <w:style w:type="paragraph" w:styleId="1">
    <w:name w:val="heading 1"/>
    <w:basedOn w:val="a"/>
    <w:autoRedefine/>
    <w:qFormat/>
    <w:rsid w:val="003D283F"/>
    <w:pPr>
      <w:keepNext/>
      <w:tabs>
        <w:tab w:val="right" w:pos="8640"/>
      </w:tabs>
      <w:spacing w:before="60" w:after="60"/>
      <w:outlineLvl w:val="0"/>
    </w:pPr>
    <w:rPr>
      <w:rFonts w:ascii="나눔고딕 ExtraBold" w:eastAsia="나눔고딕 ExtraBold" w:hAnsi="나눔고딕 ExtraBold" w:cs="나눔고딕 ExtraBold"/>
      <w:bCs/>
      <w:kern w:val="36"/>
      <w:sz w:val="44"/>
      <w:szCs w:val="44"/>
    </w:rPr>
  </w:style>
  <w:style w:type="paragraph" w:styleId="2">
    <w:name w:val="heading 2"/>
    <w:basedOn w:val="a"/>
    <w:link w:val="2Char"/>
    <w:autoRedefine/>
    <w:qFormat/>
    <w:rsid w:val="003D283F"/>
    <w:pPr>
      <w:pBdr>
        <w:bottom w:val="single" w:sz="4" w:space="1" w:color="auto"/>
      </w:pBdr>
      <w:spacing w:before="240" w:after="120"/>
      <w:outlineLvl w:val="1"/>
    </w:pPr>
    <w:rPr>
      <w:rFonts w:ascii="나눔고딕 ExtraBold" w:eastAsia="나눔고딕 ExtraBold" w:hAnsi="나눔고딕 ExtraBold" w:cs="나눔고딕 ExtraBold"/>
      <w:bCs/>
      <w:smallCaps/>
      <w:sz w:val="32"/>
      <w:szCs w:val="32"/>
      <w:lang w:val="ko-KR"/>
    </w:rPr>
  </w:style>
  <w:style w:type="paragraph" w:styleId="3">
    <w:name w:val="heading 3"/>
    <w:basedOn w:val="a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Char"/>
    <w:autoRedefine/>
    <w:qFormat/>
    <w:rsid w:val="008624BF"/>
    <w:pPr>
      <w:spacing w:before="240" w:after="80"/>
      <w:outlineLvl w:val="3"/>
    </w:pPr>
    <w:rPr>
      <w:rFonts w:ascii="나눔고딕 ExtraBold" w:eastAsia="나눔고딕 ExtraBold" w:hAnsi="나눔고딕 ExtraBold" w:cs="나눔고딕 ExtraBold"/>
      <w:bCs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320"/>
        <w:tab w:val="right" w:pos="8640"/>
      </w:tabs>
    </w:pPr>
    <w:rPr>
      <w:i/>
      <w:iCs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a4">
    <w:name w:val="page number"/>
    <w:basedOn w:val="a0"/>
  </w:style>
  <w:style w:type="paragraph" w:customStyle="1" w:styleId="LineItems">
    <w:name w:val="Line Items"/>
    <w:basedOn w:val="a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 w:val="20"/>
      <w:szCs w:val="20"/>
    </w:rPr>
  </w:style>
  <w:style w:type="paragraph" w:customStyle="1" w:styleId="TableHeadings">
    <w:name w:val="Table Headings"/>
    <w:basedOn w:val="a"/>
    <w:pPr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StyleHeading2BottomSinglesolidlineAuto05ptLinewi">
    <w:name w:val="Style Heading 2 + Bottom: (Single solid line Auto  0.5 pt Line wi..."/>
    <w:basedOn w:val="2"/>
    <w:rPr>
      <w:smallCaps w:val="0"/>
    </w:rPr>
  </w:style>
  <w:style w:type="paragraph" w:customStyle="1" w:styleId="Style10ptRight01">
    <w:name w:val="Style 10 pt Right:  0.1&quot;"/>
    <w:basedOn w:val="a"/>
    <w:pPr>
      <w:ind w:right="144"/>
    </w:pPr>
    <w:rPr>
      <w:rFonts w:ascii="Tahoma" w:hAnsi="Tahoma" w:cs="Tahoma"/>
      <w:sz w:val="20"/>
      <w:szCs w:val="20"/>
    </w:rPr>
  </w:style>
  <w:style w:type="character" w:customStyle="1" w:styleId="Style10ptRaisedby6pt">
    <w:name w:val="Style 10 pt Raised by  6 pt"/>
    <w:rPr>
      <w:rFonts w:ascii="Tahoma" w:hAnsi="Tahoma" w:cs="Tahoma"/>
      <w:position w:val="12"/>
      <w:sz w:val="20"/>
      <w:szCs w:val="20"/>
    </w:rPr>
  </w:style>
  <w:style w:type="character" w:customStyle="1" w:styleId="StyleHeading2BottomSinglesolidlineAuto05ptLinewiChar">
    <w:name w:val="Style Heading 2 + Bottom: (Single solid line Auto  0.5 pt Line wi... Char"/>
    <w:rPr>
      <w:rFonts w:ascii="Tahoma" w:hAnsi="Tahoma" w:cs="Tahoma"/>
      <w:b/>
      <w:bCs/>
      <w:smallCaps/>
      <w:sz w:val="32"/>
      <w:szCs w:val="32"/>
      <w:lang w:val="en-US"/>
    </w:rPr>
  </w:style>
  <w:style w:type="paragraph" w:customStyle="1" w:styleId="StyleAfter3pt">
    <w:name w:val="Style After:  3 pt"/>
    <w:basedOn w:val="a"/>
    <w:pPr>
      <w:spacing w:after="60"/>
    </w:pPr>
    <w:rPr>
      <w:rFonts w:ascii="Tahoma" w:hAnsi="Tahoma" w:cs="Tahoma"/>
      <w:sz w:val="22"/>
      <w:szCs w:val="2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a5">
    <w:name w:val="header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table" w:styleId="20">
    <w:name w:val="Plain Table 2"/>
    <w:basedOn w:val="a1"/>
    <w:uiPriority w:val="42"/>
    <w:rsid w:val="00EA06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4B27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rsid w:val="0090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머리글 Char"/>
    <w:basedOn w:val="a0"/>
    <w:link w:val="a5"/>
    <w:uiPriority w:val="99"/>
    <w:rsid w:val="00035636"/>
    <w:rPr>
      <w:rFonts w:ascii="Arial" w:hAnsi="Arial" w:cs="Arial"/>
      <w:snapToGrid w:val="0"/>
      <w:sz w:val="24"/>
      <w:szCs w:val="24"/>
      <w:lang w:eastAsia="ko-KR"/>
    </w:rPr>
  </w:style>
  <w:style w:type="character" w:customStyle="1" w:styleId="Char">
    <w:name w:val="바닥글 Char"/>
    <w:basedOn w:val="a0"/>
    <w:link w:val="a3"/>
    <w:uiPriority w:val="99"/>
    <w:rsid w:val="002F49FE"/>
    <w:rPr>
      <w:rFonts w:ascii="Arial" w:hAnsi="Arial" w:cs="Arial"/>
      <w:i/>
      <w:iCs/>
      <w:snapToGrid w:val="0"/>
      <w:sz w:val="18"/>
      <w:szCs w:val="18"/>
      <w:lang w:eastAsia="ko-KR"/>
    </w:rPr>
  </w:style>
  <w:style w:type="paragraph" w:customStyle="1" w:styleId="Footer1">
    <w:name w:val="Footer1"/>
    <w:basedOn w:val="a3"/>
    <w:link w:val="Footer1Char"/>
    <w:qFormat/>
    <w:rsid w:val="00220D64"/>
    <w:rPr>
      <w:rFonts w:ascii="맑은 고딕" w:eastAsia="맑은 고딕" w:hAnsi="맑은 고딕" w:cs="맑은 고딕"/>
      <w:i w:val="0"/>
      <w:color w:val="1F497D" w:themeColor="text2"/>
    </w:rPr>
  </w:style>
  <w:style w:type="character" w:customStyle="1" w:styleId="Footer1Char">
    <w:name w:val="Footer1 Char"/>
    <w:basedOn w:val="Char"/>
    <w:link w:val="Footer1"/>
    <w:rsid w:val="00220D64"/>
    <w:rPr>
      <w:rFonts w:ascii="맑은 고딕" w:eastAsia="맑은 고딕" w:hAnsi="맑은 고딕" w:cs="맑은 고딕"/>
      <w:i w:val="0"/>
      <w:iCs/>
      <w:snapToGrid w:val="0"/>
      <w:color w:val="1F497D" w:themeColor="text2"/>
      <w:sz w:val="18"/>
      <w:szCs w:val="18"/>
      <w:lang w:eastAsia="ko-KR"/>
    </w:rPr>
  </w:style>
  <w:style w:type="paragraph" w:styleId="a7">
    <w:name w:val="List Paragraph"/>
    <w:basedOn w:val="a"/>
    <w:uiPriority w:val="34"/>
    <w:qFormat/>
    <w:rsid w:val="008B1CF5"/>
    <w:pPr>
      <w:ind w:leftChars="400" w:left="800"/>
    </w:pPr>
  </w:style>
  <w:style w:type="character" w:customStyle="1" w:styleId="2Char">
    <w:name w:val="제목 2 Char"/>
    <w:basedOn w:val="a0"/>
    <w:link w:val="2"/>
    <w:rsid w:val="008B1CF5"/>
    <w:rPr>
      <w:rFonts w:ascii="나눔고딕 ExtraBold" w:eastAsia="나눔고딕 ExtraBold" w:hAnsi="나눔고딕 ExtraBold" w:cs="나눔고딕 ExtraBold"/>
      <w:bCs/>
      <w:smallCaps/>
      <w:snapToGrid w:val="0"/>
      <w:sz w:val="32"/>
      <w:szCs w:val="32"/>
      <w:lang w:val="ko-KR" w:eastAsia="ko-KR"/>
    </w:rPr>
  </w:style>
  <w:style w:type="character" w:customStyle="1" w:styleId="4Char">
    <w:name w:val="제목 4 Char"/>
    <w:basedOn w:val="a0"/>
    <w:link w:val="4"/>
    <w:rsid w:val="00DB315E"/>
    <w:rPr>
      <w:rFonts w:ascii="나눔고딕 ExtraBold" w:eastAsia="나눔고딕 ExtraBold" w:hAnsi="나눔고딕 ExtraBold" w:cs="나눔고딕 ExtraBold"/>
      <w:bCs/>
      <w:snapToGrid w:val="0"/>
      <w:sz w:val="24"/>
      <w:szCs w:val="24"/>
      <w:lang w:val="ko-KR" w:eastAsia="ko-KR"/>
    </w:rPr>
  </w:style>
  <w:style w:type="paragraph" w:styleId="a8">
    <w:name w:val="No Spacing"/>
    <w:uiPriority w:val="1"/>
    <w:qFormat/>
    <w:rsid w:val="00A60A30"/>
    <w:rPr>
      <w:rFonts w:ascii="나눔고딕" w:eastAsia="나눔고딕" w:hAnsi="나눔고딕" w:cs="나눔고딕"/>
      <w:snapToGrid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tree\AppData\Roaming\Microsoft\Templates\&#44288;&#47532;&#51088;%20&#54588;&#46300;&#48177;%20&#50577;&#498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6E58-7303-4564-B123-2817B50EC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9DB3-0190-4F60-9789-434EF0D3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관리자 피드백 양식.dotx</Template>
  <TotalTime>74</TotalTime>
  <Pages>1</Pages>
  <Words>51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hsmtre</dc:creator>
  <cp:keywords/>
  <dc:description/>
  <cp:lastModifiedBy>hsmtree</cp:lastModifiedBy>
  <cp:revision>15</cp:revision>
  <cp:lastPrinted>2019-06-25T09:54:00Z</cp:lastPrinted>
  <dcterms:created xsi:type="dcterms:W3CDTF">2019-06-25T09:26:00Z</dcterms:created>
  <dcterms:modified xsi:type="dcterms:W3CDTF">2019-06-25T12:05:00Z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TC010916321042</vt:lpwstr>
  </property>
</Properties>
</file>